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tbl>
      <w:tblPr>
        <w:bidiVisual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الموقع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منشآت الرعاية الصحية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الخاصة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العامة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إعادة التدوير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المعدية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الكيميائية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الطبية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النظافة النسائية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الخاصة المتنوعة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المُسمّمة للخلايا والمُثبّطة لها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الحادة المُسمّمة للخلايا والمثبطة لها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الحادة المُعدية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المخلفات السرية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الورق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علب الألمنيوم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الكرتون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المَحَابِر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الأثاث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اللباس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الإلكترونية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البستنة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الأطعمة (كبيرة الحجم)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زيت الطبخ المستعمل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المختبر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الجناح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الحوادث والطوارئ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مكتب الجناح الأيسر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rtl/>
                <w:lang w:eastAsia="ar"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</w:tbl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33E5" w14:textId="77777777" w:rsidR="009A1D44" w:rsidRDefault="009A1D44">
      <w:r>
        <w:separator/>
      </w:r>
    </w:p>
    <w:p w14:paraId="753BA494" w14:textId="77777777" w:rsidR="009A1D44" w:rsidRDefault="009A1D44"/>
  </w:endnote>
  <w:endnote w:type="continuationSeparator" w:id="0">
    <w:p w14:paraId="1DBBFDE5" w14:textId="77777777" w:rsidR="009A1D44" w:rsidRDefault="009A1D44">
      <w:r>
        <w:continuationSeparator/>
      </w:r>
    </w:p>
    <w:p w14:paraId="5008092A" w14:textId="77777777" w:rsidR="009A1D44" w:rsidRDefault="009A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0E034A86" w:rsidR="00EF6C6F" w:rsidRDefault="009A1D44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3589">
          <w:rPr>
            <w:sz w:val="16"/>
            <w:szCs w:val="16"/>
          </w:rPr>
          <w:t>EOM-ZM0-TP-000082-AR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071C5BA9" w:rsidR="0064136C" w:rsidRDefault="009A1D44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2D3">
          <w:rPr>
            <w:sz w:val="16"/>
            <w:szCs w:val="16"/>
          </w:rPr>
          <w:t>EOM-ZM0-TP-0000</w:t>
        </w:r>
        <w:r w:rsidR="009808E3">
          <w:rPr>
            <w:sz w:val="16"/>
            <w:szCs w:val="16"/>
          </w:rPr>
          <w:t>82</w:t>
        </w:r>
        <w:r w:rsidR="003A3589">
          <w:rPr>
            <w:sz w:val="16"/>
            <w:szCs w:val="16"/>
          </w:rPr>
          <w:t>-AR</w:t>
        </w:r>
        <w:r w:rsidR="006012D3">
          <w:rPr>
            <w:sz w:val="16"/>
            <w:szCs w:val="16"/>
          </w:rPr>
          <w:t xml:space="preserve"> Rev 00</w:t>
        </w:r>
        <w:r w:rsidR="003A3589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7D3FA4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7D3FA4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075B" w14:textId="77777777" w:rsidR="009A1D44" w:rsidRDefault="009A1D44">
      <w:r>
        <w:separator/>
      </w:r>
    </w:p>
    <w:p w14:paraId="076321FA" w14:textId="77777777" w:rsidR="009A1D44" w:rsidRDefault="009A1D44"/>
  </w:footnote>
  <w:footnote w:type="continuationSeparator" w:id="0">
    <w:p w14:paraId="09BF6049" w14:textId="77777777" w:rsidR="009A1D44" w:rsidRDefault="009A1D44">
      <w:r>
        <w:continuationSeparator/>
      </w:r>
    </w:p>
    <w:p w14:paraId="0DDD838D" w14:textId="77777777" w:rsidR="009A1D44" w:rsidRDefault="009A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10D" w14:textId="272D9B07" w:rsidR="006012D3" w:rsidRDefault="009A1D53">
    <w:pPr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5AA71FF8" wp14:editId="686F50C5">
          <wp:simplePos x="0" y="0"/>
          <wp:positionH relativeFrom="margin">
            <wp:posOffset>-143510</wp:posOffset>
          </wp:positionH>
          <wp:positionV relativeFrom="paragraph">
            <wp:posOffset>-142875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6012D3" w14:paraId="59F494CF" w14:textId="77777777" w:rsidTr="006012D3">
      <w:tc>
        <w:tcPr>
          <w:tcW w:w="9995" w:type="dxa"/>
          <w:vAlign w:val="center"/>
        </w:tcPr>
        <w:p w14:paraId="345FCAD1" w14:textId="33ABBF0C" w:rsidR="006012D3" w:rsidRPr="001D2E0F" w:rsidRDefault="006012D3" w:rsidP="007D3FA4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63E77">
            <w:rPr>
              <w:noProof/>
              <w:sz w:val="24"/>
              <w:szCs w:val="24"/>
              <w:rtl/>
              <w:lang w:eastAsia="ar"/>
            </w:rPr>
            <w:t xml:space="preserve">نموذج مخطط الجهات المُولِّدة للمخلفات </w:t>
          </w:r>
          <w:r w:rsidR="007D3FA4">
            <w:rPr>
              <w:rFonts w:hint="cs"/>
              <w:noProof/>
              <w:sz w:val="24"/>
              <w:szCs w:val="24"/>
              <w:rtl/>
              <w:lang w:eastAsia="ar"/>
            </w:rPr>
            <w:t>البلدية</w:t>
          </w:r>
        </w:p>
      </w:tc>
    </w:tr>
  </w:tbl>
  <w:p w14:paraId="321C6913" w14:textId="41A662EB" w:rsidR="0064136C" w:rsidRPr="009A1D53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3E0E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589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66E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12D3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3FA4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5E1D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08C6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8E3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1D44"/>
    <w:rsid w:val="009A1D53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C9BF9-38C9-48C4-8CF0-C57E3CBA5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28E3F-A393-4ABB-8ECC-122D7A2A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950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EOM-ZM0-TP-000082-AR Rev 000</dc:subject>
  <dc:creator>Joel Reyes</dc:creator>
  <cp:keywords>ᅟ</cp:keywords>
  <cp:lastModifiedBy>جانسيل سالدانا  Jancil Saldhana</cp:lastModifiedBy>
  <cp:revision>26</cp:revision>
  <cp:lastPrinted>2017-03-07T13:13:00Z</cp:lastPrinted>
  <dcterms:created xsi:type="dcterms:W3CDTF">2020-01-26T06:19:00Z</dcterms:created>
  <dcterms:modified xsi:type="dcterms:W3CDTF">2021-12-22T07:56:00Z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